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41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3.696884pt;height:99.36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8" w:after="0" w:line="240" w:lineRule="auto"/>
        <w:ind w:left="3367" w:right="3728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34" w:right="1797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32"/>
          <w:szCs w:val="3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2"/>
          <w:szCs w:val="32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ima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2"/>
          <w:szCs w:val="3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99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ch</w:t>
      </w:r>
      <w:r>
        <w:rPr>
          <w:rFonts w:ascii="Arial" w:hAnsi="Arial" w:cs="Arial" w:eastAsia="Arial"/>
          <w:sz w:val="32"/>
          <w:szCs w:val="32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ol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7" w:after="0" w:line="368" w:lineRule="exact"/>
        <w:ind w:left="3153" w:right="3513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32"/>
          <w:szCs w:val="3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Road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32"/>
          <w:szCs w:val="3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5"/>
          <w:w w:val="99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1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6PT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57" w:lineRule="auto"/>
        <w:ind w:left="1631" w:right="1994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Date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spe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32"/>
          <w:szCs w:val="32"/>
          <w:spacing w:val="7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Fe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2"/>
          <w:szCs w:val="3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2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019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4"/>
          <w:w w:val="99"/>
          <w:b/>
          <w:bCs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18" w:after="0" w:line="240" w:lineRule="auto"/>
        <w:ind w:left="598" w:right="963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n,</w:t>
      </w:r>
      <w:r>
        <w:rPr>
          <w:rFonts w:ascii="Arial" w:hAnsi="Arial" w:cs="Arial" w:eastAsia="Arial"/>
          <w:sz w:val="32"/>
          <w:szCs w:val="3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Her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aj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’s</w:t>
      </w:r>
      <w:r>
        <w:rPr>
          <w:rFonts w:ascii="Arial" w:hAnsi="Arial" w:cs="Arial" w:eastAsia="Arial"/>
          <w:sz w:val="32"/>
          <w:szCs w:val="3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spe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32"/>
          <w:szCs w:val="3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99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-1"/>
          <w:w w:val="99"/>
          <w:b/>
          <w:bCs/>
        </w:rPr>
        <w:t>u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ati</w:t>
      </w:r>
      <w:r>
        <w:rPr>
          <w:rFonts w:ascii="Arial" w:hAnsi="Arial" w:cs="Arial" w:eastAsia="Arial"/>
          <w:sz w:val="32"/>
          <w:szCs w:val="32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367" w:lineRule="exact"/>
        <w:ind w:left="2575" w:right="2936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Train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ng</w:t>
      </w:r>
      <w:r>
        <w:rPr>
          <w:rFonts w:ascii="Arial" w:hAnsi="Arial" w:cs="Arial" w:eastAsia="Arial"/>
          <w:sz w:val="32"/>
          <w:szCs w:val="32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99"/>
          <w:b/>
          <w:bCs/>
          <w:position w:val="-1"/>
        </w:rPr>
        <w:t>W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  <w:position w:val="-1"/>
        </w:rPr>
        <w:t>ales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40"/>
          <w:pgMar w:top="1300" w:bottom="280" w:left="1680" w:right="1300"/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316" w:lineRule="exact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19" w:right="54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774002pt;margin-top:-41.604149pt;width:465.89598pt;height:19.2pt;mso-position-horizontal-relative:page;mso-position-vertical-relative:paragraph;z-index:-401" coordorigin="1295,-832" coordsize="9318,384">
            <v:group style="position:absolute;left:1311;top:-822;width:9287;height:363" coordorigin="1311,-822" coordsize="9287,363">
              <v:shape style="position:absolute;left:1311;top:-822;width:9287;height:363" coordorigin="1311,-822" coordsize="9287,363" path="m1311,-459l10598,-459,10598,-822,1311,-822,1311,-459e" filled="t" fillcolor="#D9D9D9" stroked="f">
                <v:path arrowok="t"/>
                <v:fill/>
              </v:shape>
            </v:group>
            <v:group style="position:absolute;left:1301;top:-826;width:9306;height:2" coordorigin="1301,-826" coordsize="9306,2">
              <v:shape style="position:absolute;left:1301;top:-826;width:9306;height:2" coordorigin="1301,-826" coordsize="9306,0" path="m1301,-826l10608,-826e" filled="f" stroked="t" strokeweight=".580pt" strokecolor="#000000">
                <v:path arrowok="t"/>
              </v:shape>
            </v:group>
            <v:group style="position:absolute;left:1301;top:-454;width:9306;height:2" coordorigin="1301,-454" coordsize="9306,2">
              <v:shape style="position:absolute;left:1301;top:-454;width:9306;height:2" coordorigin="1301,-454" coordsize="9306,0" path="m1301,-454l10608,-454e" filled="f" stroked="t" strokeweight=".580pt" strokecolor="#000000">
                <v:path arrowok="t"/>
              </v:shape>
            </v:group>
            <v:group style="position:absolute;left:1306;top:-822;width:2;height:363" coordorigin="1306,-822" coordsize="2,363">
              <v:shape style="position:absolute;left:1306;top:-822;width:2;height:363" coordorigin="1306,-822" coordsize="0,363" path="m1306,-822l1306,-459e" filled="f" stroked="t" strokeweight=".580pt" strokecolor="#000000">
                <v:path arrowok="t"/>
              </v:shape>
            </v:group>
            <v:group style="position:absolute;left:10603;top:-822;width:2;height:363" coordorigin="10603,-822" coordsize="2,363">
              <v:shape style="position:absolute;left:10603;top:-822;width:2;height:363" coordorigin="10603,-822" coordsize="0,363" path="m10603,-822l10603,-45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Swa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Fs)</w:t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ible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19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6" w:lineRule="exact"/>
        <w:ind w:left="119" w:right="90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0"/>
          <w:w w:val="100"/>
        </w:rPr>
      </w:r>
      <w:hyperlink r:id="rId8"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4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18"/>
            <w:szCs w:val="18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?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=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NumType w:start="1"/>
          <w:pgMar w:header="734" w:footer="713" w:top="1160" w:bottom="900" w:left="1300" w:right="1360"/>
          <w:headerReference w:type="default" r:id="rId6"/>
          <w:footerReference w:type="default" r:id="rId7"/>
          <w:pgSz w:w="11920" w:h="16840"/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316" w:lineRule="exact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mma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19" w:right="406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774002pt;margin-top:-41.604149pt;width:465.89598pt;height:19.2pt;mso-position-horizontal-relative:page;mso-position-vertical-relative:paragraph;z-index:-400" coordorigin="1295,-832" coordsize="9318,384">
            <v:group style="position:absolute;left:1311;top:-822;width:9287;height:363" coordorigin="1311,-822" coordsize="9287,363">
              <v:shape style="position:absolute;left:1311;top:-822;width:9287;height:363" coordorigin="1311,-822" coordsize="9287,363" path="m1311,-459l10598,-459,10598,-822,1311,-822,1311,-459e" filled="t" fillcolor="#D9D9D9" stroked="f">
                <v:path arrowok="t"/>
                <v:fill/>
              </v:shape>
            </v:group>
            <v:group style="position:absolute;left:1301;top:-826;width:9306;height:2" coordorigin="1301,-826" coordsize="9306,2">
              <v:shape style="position:absolute;left:1301;top:-826;width:9306;height:2" coordorigin="1301,-826" coordsize="9306,0" path="m1301,-826l10608,-826e" filled="f" stroked="t" strokeweight=".580pt" strokecolor="#000000">
                <v:path arrowok="t"/>
              </v:shape>
            </v:group>
            <v:group style="position:absolute;left:1301;top:-454;width:9306;height:2" coordorigin="1301,-454" coordsize="9306,2">
              <v:shape style="position:absolute;left:1301;top:-454;width:9306;height:2" coordorigin="1301,-454" coordsize="9306,0" path="m1301,-454l10608,-454e" filled="f" stroked="t" strokeweight=".580pt" strokecolor="#000000">
                <v:path arrowok="t"/>
              </v:shape>
            </v:group>
            <v:group style="position:absolute;left:1306;top:-822;width:2;height:363" coordorigin="1306,-822" coordsize="2,363">
              <v:shape style="position:absolute;left:1306;top:-822;width:2;height:363" coordorigin="1306,-822" coordsize="0,363" path="m1306,-822l1306,-459e" filled="f" stroked="t" strokeweight=".580pt" strokecolor="#000000">
                <v:path arrowok="t"/>
              </v:shape>
            </v:group>
            <v:group style="position:absolute;left:10603;top:-822;width:2;height:363" coordorigin="10603,-822" coordsize="2,363">
              <v:shape style="position:absolute;left:10603;top:-822;width:2;height:363" coordorigin="10603,-822" coordsize="0,363" path="m10603,-822l10603,-45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s'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ls'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37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</w:p>
    <w:p>
      <w:pPr>
        <w:spacing w:before="0" w:after="0" w:line="240" w:lineRule="auto"/>
        <w:ind w:left="119" w:right="20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079996" w:type="dxa"/>
      </w:tblPr>
      <w:tblGrid/>
      <w:tr>
        <w:trPr>
          <w:trHeight w:val="514" w:hRule="exact"/>
        </w:trPr>
        <w:tc>
          <w:tcPr>
            <w:tcW w:w="452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tion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69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udgem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16" w:hRule="exact"/>
        </w:trPr>
        <w:tc>
          <w:tcPr>
            <w:tcW w:w="452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Standards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69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06" w:hRule="exact"/>
        </w:trPr>
        <w:tc>
          <w:tcPr>
            <w:tcW w:w="452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itudes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rni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69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94" w:hRule="exact"/>
        </w:trPr>
        <w:tc>
          <w:tcPr>
            <w:tcW w:w="452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hing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rni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69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16" w:hRule="exact"/>
        </w:trPr>
        <w:tc>
          <w:tcPr>
            <w:tcW w:w="452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Car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upp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69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04" w:hRule="exact"/>
        </w:trPr>
        <w:tc>
          <w:tcPr>
            <w:tcW w:w="452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der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nagem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69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34" w:footer="713" w:top="1160" w:bottom="900" w:left="1300" w:right="1160"/>
          <w:pgSz w:w="11920" w:h="16840"/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64.774002pt;margin-top:70.86998pt;width:465.89598pt;height:19.2pt;mso-position-horizontal-relative:page;mso-position-vertical-relative:page;z-index:-399" coordorigin="1295,1417" coordsize="9318,384">
            <v:group style="position:absolute;left:1311;top:1428;width:9287;height:363" coordorigin="1311,1428" coordsize="9287,363">
              <v:shape style="position:absolute;left:1311;top:1428;width:9287;height:363" coordorigin="1311,1428" coordsize="9287,363" path="m1311,1791l10598,1791,10598,1428,1311,1428,1311,1791e" filled="t" fillcolor="#D9D9D9" stroked="f">
                <v:path arrowok="t"/>
                <v:fill/>
              </v:shape>
            </v:group>
            <v:group style="position:absolute;left:1301;top:1423;width:9306;height:2" coordorigin="1301,1423" coordsize="9306,2">
              <v:shape style="position:absolute;left:1301;top:1423;width:9306;height:2" coordorigin="1301,1423" coordsize="9306,0" path="m1301,1423l10608,1423e" filled="f" stroked="t" strokeweight=".580pt" strokecolor="#000000">
                <v:path arrowok="t"/>
              </v:shape>
            </v:group>
            <v:group style="position:absolute;left:1301;top:1796;width:9306;height:2" coordorigin="1301,1796" coordsize="9306,2">
              <v:shape style="position:absolute;left:1301;top:1796;width:9306;height:2" coordorigin="1301,1796" coordsize="9306,0" path="m1301,1796l10608,1796e" filled="f" stroked="t" strokeweight=".580pt" strokecolor="#000000">
                <v:path arrowok="t"/>
              </v:shape>
            </v:group>
            <v:group style="position:absolute;left:1306;top:1428;width:2;height:363" coordorigin="1306,1428" coordsize="2,363">
              <v:shape style="position:absolute;left:1306;top:1428;width:2;height:363" coordorigin="1306,1428" coordsize="0,363" path="m1306,1428l1306,1791e" filled="f" stroked="t" strokeweight=".580pt" strokecolor="#000000">
                <v:path arrowok="t"/>
              </v:shape>
            </v:group>
            <v:group style="position:absolute;left:10603;top:1428;width:2;height:363" coordorigin="10603,1428" coordsize="2,363">
              <v:shape style="position:absolute;left:10603;top:1428;width:2;height:363" coordorigin="10603,1428" coordsize="0,363" path="m10603,1428l10603,179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4.774002pt;margin-top:217.169983pt;width:465.89598pt;height:19.18pt;mso-position-horizontal-relative:page;mso-position-vertical-relative:page;z-index:-398" coordorigin="1295,4343" coordsize="9318,384">
            <v:group style="position:absolute;left:1311;top:4354;width:9287;height:362" coordorigin="1311,4354" coordsize="9287,362">
              <v:shape style="position:absolute;left:1311;top:4354;width:9287;height:362" coordorigin="1311,4354" coordsize="9287,362" path="m1311,4716l10598,4716,10598,4354,1311,4354,1311,4716e" filled="t" fillcolor="#D9D9D9" stroked="f">
                <v:path arrowok="t"/>
                <v:fill/>
              </v:shape>
            </v:group>
            <v:group style="position:absolute;left:1301;top:4349;width:9306;height:2" coordorigin="1301,4349" coordsize="9306,2">
              <v:shape style="position:absolute;left:1301;top:4349;width:9306;height:2" coordorigin="1301,4349" coordsize="9306,0" path="m1301,4349l10608,4349e" filled="f" stroked="t" strokeweight=".580pt" strokecolor="#000000">
                <v:path arrowok="t"/>
              </v:shape>
            </v:group>
            <v:group style="position:absolute;left:1301;top:4721;width:9306;height:2" coordorigin="1301,4721" coordsize="9306,2">
              <v:shape style="position:absolute;left:1301;top:4721;width:9306;height:2" coordorigin="1301,4721" coordsize="9306,0" path="m1301,4721l10608,4721e" filled="f" stroked="t" strokeweight=".580pt" strokecolor="#000000">
                <v:path arrowok="t"/>
              </v:shape>
            </v:group>
            <v:group style="position:absolute;left:1306;top:4354;width:2;height:362" coordorigin="1306,4354" coordsize="2,362">
              <v:shape style="position:absolute;left:1306;top:4354;width:2;height:362" coordorigin="1306,4354" coordsize="0,362" path="m1306,4354l1306,4716e" filled="f" stroked="t" strokeweight=".580pt" strokecolor="#000000">
                <v:path arrowok="t"/>
              </v:shape>
            </v:group>
            <v:group style="position:absolute;left:10603;top:4354;width:2;height:362" coordorigin="10603,4354" coordsize="2,362">
              <v:shape style="position:absolute;left:10603;top:4354;width:2;height:362" coordorigin="10603,4354" coordsize="0,362" path="m10603,4354l10603,471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24"/>
          <w:szCs w:val="24"/>
        </w:rPr>
      </w:r>
    </w:p>
    <w:p>
      <w:pPr>
        <w:spacing w:before="25" w:after="0" w:line="316" w:lineRule="exact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mme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R1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R2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R3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0" w:after="0" w:line="271" w:lineRule="exact"/>
        <w:ind w:left="54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5" w:after="0" w:line="316" w:lineRule="exact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ext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19" w:right="27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34" w:footer="713" w:top="1160" w:bottom="900" w:left="1300" w:right="1580"/>
          <w:pgSz w:w="11920" w:h="16840"/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316" w:lineRule="exact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774002pt;margin-top:-41.604149pt;width:465.89598pt;height:19.2pt;mso-position-horizontal-relative:page;mso-position-vertical-relative:paragraph;z-index:-397" coordorigin="1295,-832" coordsize="9318,384">
            <v:group style="position:absolute;left:1311;top:-822;width:9287;height:363" coordorigin="1311,-822" coordsize="9287,363">
              <v:shape style="position:absolute;left:1311;top:-822;width:9287;height:363" coordorigin="1311,-822" coordsize="9287,363" path="m1311,-459l10598,-459,10598,-822,1311,-822,1311,-459e" filled="t" fillcolor="#D9D9D9" stroked="f">
                <v:path arrowok="t"/>
                <v:fill/>
              </v:shape>
            </v:group>
            <v:group style="position:absolute;left:1301;top:-826;width:9306;height:2" coordorigin="1301,-826" coordsize="9306,2">
              <v:shape style="position:absolute;left:1301;top:-826;width:9306;height:2" coordorigin="1301,-826" coordsize="9306,0" path="m1301,-826l10608,-826e" filled="f" stroked="t" strokeweight=".580pt" strokecolor="#000000">
                <v:path arrowok="t"/>
              </v:shape>
            </v:group>
            <v:group style="position:absolute;left:1301;top:-454;width:9306;height:2" coordorigin="1301,-454" coordsize="9306,2">
              <v:shape style="position:absolute;left:1301;top:-454;width:9306;height:2" coordorigin="1301,-454" coordsize="9306,0" path="m1301,-454l10608,-454e" filled="f" stroked="t" strokeweight=".580pt" strokecolor="#000000">
                <v:path arrowok="t"/>
              </v:shape>
            </v:group>
            <v:group style="position:absolute;left:1306;top:-822;width:2;height:363" coordorigin="1306,-822" coordsize="2,363">
              <v:shape style="position:absolute;left:1306;top:-822;width:2;height:363" coordorigin="1306,-822" coordsize="0,363" path="m1306,-822l1306,-459e" filled="f" stroked="t" strokeweight=".580pt" strokecolor="#000000">
                <v:path arrowok="t"/>
              </v:shape>
            </v:group>
            <v:group style="position:absolute;left:10603;top:-822;width:2;height:363" coordorigin="10603,-822" coordsize="2,363">
              <v:shape style="position:absolute;left:10603;top:-822;width:2;height:363" coordorigin="10603,-822" coordsize="0,363" path="m10603,-822l10603,-45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17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F)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3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iscuss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29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Across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'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5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‘re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119" w:right="5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non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16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marks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19" w:right="9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rksh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ts.</w:t>
      </w:r>
    </w:p>
    <w:p>
      <w:pPr>
        <w:jc w:val="left"/>
        <w:spacing w:after="0"/>
        <w:sectPr>
          <w:pgMar w:header="734" w:footer="713" w:top="1160" w:bottom="900" w:left="1300" w:right="1340"/>
          <w:pgSz w:w="11920" w:h="16840"/>
        </w:sectPr>
      </w:pPr>
      <w:rPr/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9" w:right="10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11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stmas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Fair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10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Across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ls’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19" w:right="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itudes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rning: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5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lco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9" w:right="20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‘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19" w:right="15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tline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</w:p>
    <w:p>
      <w:pPr>
        <w:jc w:val="left"/>
        <w:spacing w:after="0"/>
        <w:sectPr>
          <w:pgMar w:header="734" w:footer="713" w:top="1160" w:bottom="900" w:left="1300" w:right="1320"/>
          <w:pgSz w:w="11920" w:h="16840"/>
        </w:sectPr>
      </w:pPr>
      <w:rPr/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9" w:right="10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Across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classr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9" w:right="53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hing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rni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9" w:right="22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ics.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cipl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ls’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9" w:right="1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‘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19" w:right="5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9" w:right="3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9" w:right="1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Across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rs’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9" w:right="11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9" w:right="2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Mar w:header="734" w:footer="713" w:top="1160" w:bottom="900" w:left="1300" w:right="1340"/>
          <w:pgSz w:w="11920" w:h="16840"/>
        </w:sectPr>
      </w:pPr>
      <w:rPr/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9" w:right="1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rtur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rojec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5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racy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ls’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‘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8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s'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upp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119" w:right="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ls’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1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34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its’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30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34" w:footer="713" w:top="1160" w:bottom="900" w:left="1300" w:right="1320"/>
          <w:pgSz w:w="11920" w:h="16840"/>
        </w:sectPr>
      </w:pPr>
      <w:rPr/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9" w:right="1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40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7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iscussi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4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</w:p>
    <w:p>
      <w:pPr>
        <w:spacing w:before="0" w:after="0" w:line="240" w:lineRule="auto"/>
        <w:ind w:left="119" w:right="2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ialist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rpr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13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nagem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1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9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truct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ices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34" w:footer="713" w:top="1160" w:bottom="900" w:left="1300" w:right="1360"/>
          <w:pgSz w:w="11920" w:h="16840"/>
        </w:sectPr>
      </w:pPr>
      <w:rPr/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9" w:right="30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</w:p>
    <w:p>
      <w:pPr>
        <w:spacing w:before="0" w:after="0" w:line="240" w:lineRule="auto"/>
        <w:ind w:left="119" w:right="5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ibra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rship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rces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track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19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14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‘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traini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8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23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6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ibra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34" w:footer="713" w:top="1160" w:bottom="900" w:left="1300" w:right="1320"/>
          <w:pgSz w:w="11920" w:h="16840"/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316" w:lineRule="exact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774002pt;margin-top:-41.604149pt;width:465.89598pt;height:19.2pt;mso-position-horizontal-relative:page;mso-position-vertical-relative:paragraph;z-index:-396" coordorigin="1295,-832" coordsize="9318,384">
            <v:group style="position:absolute;left:1311;top:-822;width:9287;height:363" coordorigin="1311,-822" coordsize="9287,363">
              <v:shape style="position:absolute;left:1311;top:-822;width:9287;height:363" coordorigin="1311,-822" coordsize="9287,363" path="m1311,-459l10598,-459,10598,-822,1311,-822,1311,-459e" filled="t" fillcolor="#D9D9D9" stroked="f">
                <v:path arrowok="t"/>
                <v:fill/>
              </v:shape>
            </v:group>
            <v:group style="position:absolute;left:1301;top:-826;width:9306;height:2" coordorigin="1301,-826" coordsize="9306,2">
              <v:shape style="position:absolute;left:1301;top:-826;width:9306;height:2" coordorigin="1301,-826" coordsize="9306,0" path="m1301,-826l10608,-826e" filled="f" stroked="t" strokeweight=".580pt" strokecolor="#000000">
                <v:path arrowok="t"/>
              </v:shape>
            </v:group>
            <v:group style="position:absolute;left:1301;top:-454;width:9306;height:2" coordorigin="1301,-454" coordsize="9306,2">
              <v:shape style="position:absolute;left:1301;top:-454;width:9306;height:2" coordorigin="1301,-454" coordsize="9306,0" path="m1301,-454l10608,-454e" filled="f" stroked="t" strokeweight=".580pt" strokecolor="#000000">
                <v:path arrowok="t"/>
              </v:shape>
            </v:group>
            <v:group style="position:absolute;left:1306;top:-822;width:2;height:363" coordorigin="1306,-822" coordsize="2,363">
              <v:shape style="position:absolute;left:1306;top:-822;width:2;height:363" coordorigin="1306,-822" coordsize="0,363" path="m1306,-822l1306,-459e" filled="f" stroked="t" strokeweight=".580pt" strokecolor="#000000">
                <v:path arrowok="t"/>
              </v:shape>
            </v:group>
            <v:group style="position:absolute;left:10603;top:-822;width:2;height:363" coordorigin="10603,-822" coordsize="2,363">
              <v:shape style="position:absolute;left:10603;top:-822;width:2;height:363" coordorigin="10603,-822" coordsize="0,363" path="m10603,-822l10603,-45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site</w:t>
      </w:r>
    </w:p>
    <w:p>
      <w:pPr>
        <w:spacing w:before="0" w:after="0" w:line="271" w:lineRule="exact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(</w:t>
      </w:r>
      <w:r>
        <w:rPr>
          <w:rFonts w:ascii="Arial" w:hAnsi="Arial" w:cs="Arial" w:eastAsia="Arial"/>
          <w:sz w:val="24"/>
          <w:szCs w:val="24"/>
          <w:color w:val="0000FF"/>
          <w:spacing w:val="2"/>
          <w:w w:val="100"/>
          <w:position w:val="-1"/>
        </w:rPr>
      </w:r>
      <w:hyperlink r:id="rId11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st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y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v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le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position w:val="-1"/>
          </w:rPr>
        </w:r>
      </w:hyperlink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le: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079996" w:type="dxa"/>
      </w:tblPr>
      <w:tblGrid/>
      <w:tr>
        <w:trPr>
          <w:trHeight w:val="487" w:hRule="exact"/>
        </w:trPr>
        <w:tc>
          <w:tcPr>
            <w:tcW w:w="24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56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ice</w:t>
            </w:r>
          </w:p>
        </w:tc>
      </w:tr>
      <w:tr>
        <w:trPr>
          <w:trHeight w:val="761" w:hRule="exact"/>
        </w:trPr>
        <w:tc>
          <w:tcPr>
            <w:tcW w:w="249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56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1" w:after="0" w:line="276" w:lineRule="exact"/>
              <w:ind w:left="102" w:right="80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Stro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res,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</w:p>
        </w:tc>
      </w:tr>
      <w:tr>
        <w:trPr>
          <w:trHeight w:val="764" w:hRule="exact"/>
        </w:trPr>
        <w:tc>
          <w:tcPr>
            <w:tcW w:w="249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quate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mpro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56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2" w:after="0" w:line="276" w:lineRule="exact"/>
              <w:ind w:left="102" w:right="52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</w:p>
        </w:tc>
      </w:tr>
      <w:tr>
        <w:trPr>
          <w:trHeight w:val="1037" w:hRule="exact"/>
        </w:trPr>
        <w:tc>
          <w:tcPr>
            <w:tcW w:w="249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76" w:lineRule="exact"/>
              <w:ind w:left="102" w:right="15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tisfa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urg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impro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56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</w:p>
        </w:tc>
      </w:tr>
    </w:tbl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4.77401pt;margin-top:27.295881pt;width:465.89596pt;height:151.319980pt;mso-position-horizontal-relative:page;mso-position-vertical-relative:paragraph;z-index:-395" coordorigin="1295,546" coordsize="9318,3026">
            <v:group style="position:absolute;left:1301;top:552;width:9306;height:2" coordorigin="1301,552" coordsize="9306,2">
              <v:shape style="position:absolute;left:1301;top:552;width:9306;height:2" coordorigin="1301,552" coordsize="9306,0" path="m1301,552l10608,552e" filled="f" stroked="t" strokeweight=".579980pt" strokecolor="#000000">
                <v:path arrowok="t"/>
              </v:shape>
            </v:group>
            <v:group style="position:absolute;left:1306;top:557;width:2;height:3005" coordorigin="1306,557" coordsize="2,3005">
              <v:shape style="position:absolute;left:1306;top:557;width:2;height:3005" coordorigin="1306,557" coordsize="0,3005" path="m1306,557l1306,3562e" filled="f" stroked="t" strokeweight=".580pt" strokecolor="#000000">
                <v:path arrowok="t"/>
              </v:shape>
            </v:group>
            <v:group style="position:absolute;left:10603;top:557;width:2;height:3005" coordorigin="10603,557" coordsize="2,3005">
              <v:shape style="position:absolute;left:10603;top:557;width:2;height:3005" coordorigin="10603,557" coordsize="0,3005" path="m10603,557l10603,3562e" filled="f" stroked="t" strokeweight=".579980pt" strokecolor="#000000">
                <v:path arrowok="t"/>
              </v:shape>
            </v:group>
            <v:group style="position:absolute;left:1301;top:3567;width:9306;height:2" coordorigin="1301,3567" coordsize="9306,2">
              <v:shape style="position:absolute;left:1301;top:3567;width:9306;height:2" coordorigin="1301,3567" coordsize="9306,0" path="m1301,3567l10608,356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19" w:right="8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ssible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Cardiff</w:t>
      </w:r>
    </w:p>
    <w:p>
      <w:pPr>
        <w:spacing w:before="0" w:after="0" w:line="271" w:lineRule="exact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5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-63"/>
          <w:w w:val="100"/>
          <w:position w:val="-1"/>
        </w:rPr>
        <w:t> </w:t>
      </w:r>
      <w:hyperlink r:id="rId12"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b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ti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@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st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y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v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les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sit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-61"/>
          <w:w w:val="100"/>
          <w:position w:val="-1"/>
        </w:rPr>
        <w:t> </w:t>
      </w:r>
      <w:hyperlink r:id="rId13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w.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st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y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v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les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19" w:right="59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©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7E7E7E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7E7E7E"/>
          <w:spacing w:val="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7E7E7E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9:</w:t>
      </w:r>
      <w:r>
        <w:rPr>
          <w:rFonts w:ascii="Arial" w:hAnsi="Arial" w:cs="Arial" w:eastAsia="Arial"/>
          <w:sz w:val="20"/>
          <w:szCs w:val="20"/>
          <w:color w:val="7E7E7E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7E7E7E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urate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7E7E7E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text.</w:t>
      </w:r>
      <w:r>
        <w:rPr>
          <w:rFonts w:ascii="Arial" w:hAnsi="Arial" w:cs="Arial" w:eastAsia="Arial"/>
          <w:sz w:val="20"/>
          <w:szCs w:val="20"/>
          <w:color w:val="7E7E7E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7E7E7E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7E7E7E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7E7E7E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7E7E7E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5" w:lineRule="exact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7E7E7E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7E7E7E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color w:val="7E7E7E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15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04</w:t>
      </w:r>
      <w:r>
        <w:rPr>
          <w:rFonts w:ascii="Arial" w:hAnsi="Arial" w:cs="Arial" w:eastAsia="Arial"/>
          <w:sz w:val="20"/>
          <w:szCs w:val="20"/>
          <w:color w:val="7E7E7E"/>
          <w:spacing w:val="2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color w:val="7E7E7E"/>
          <w:spacing w:val="1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color w:val="7E7E7E"/>
          <w:spacing w:val="0"/>
          <w:w w:val="100"/>
          <w:position w:val="-1"/>
        </w:rPr>
        <w:t>19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4508" w:right="448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734" w:footer="0" w:top="1160" w:bottom="280" w:left="1300" w:right="1300"/>
      <w:headerReference w:type="default" r:id="rId9"/>
      <w:footerReference w:type="default" r:id="rId1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90015pt;margin-top:795.289246pt;width:9.53776pt;height:11.96pt;mso-position-horizontal-relative:page;mso-position-vertical-relative:page;z-index:-400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210007pt;margin-top:35.689247pt;width:214.675048pt;height:23.48pt;mso-position-horizontal-relative:page;mso-position-vertical-relative:page;z-index:-401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ort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1463" w:right="1443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0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19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210007pt;margin-top:35.689247pt;width:214.675048pt;height:23.48pt;mso-position-horizontal-relative:page;mso-position-vertical-relative:page;z-index:-399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ort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1463" w:right="1443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Fe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0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19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mylocalschool.wales.gov.uk/Schools/SchoolSearch?lang=en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estyn.gov.wales/" TargetMode="External"/><Relationship Id="rId12" Type="http://schemas.openxmlformats.org/officeDocument/2006/relationships/hyperlink" Target="mailto:publications@estyn.gov.wales" TargetMode="External"/><Relationship Id="rId13" Type="http://schemas.openxmlformats.org/officeDocument/2006/relationships/hyperlink" Target="http://www.estyn.gov.wale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Inspection Report Template</dc:title>
  <dcterms:created xsi:type="dcterms:W3CDTF">2019-11-20T12:57:11Z</dcterms:created>
  <dcterms:modified xsi:type="dcterms:W3CDTF">2019-11-20T12:57:11Z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LastSaved">
    <vt:filetime>2019-11-20T00:00:00Z</vt:filetime>
  </property>
</Properties>
</file>